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BC" w:rsidRPr="00593B9F" w:rsidRDefault="000845BC" w:rsidP="000845BC">
      <w:pPr>
        <w:rPr>
          <w:rFonts w:hAnsi="ＭＳ 明朝"/>
        </w:rPr>
      </w:pPr>
      <w:bookmarkStart w:id="0" w:name="_GoBack"/>
      <w:bookmarkEnd w:id="0"/>
      <w:r w:rsidRPr="00593B9F">
        <w:rPr>
          <w:rFonts w:hAnsi="ＭＳ 明朝" w:hint="eastAsia"/>
        </w:rPr>
        <w:t>様式第</w:t>
      </w:r>
      <w:r w:rsidRPr="00593B9F">
        <w:rPr>
          <w:rFonts w:hAnsi="ＭＳ 明朝"/>
        </w:rPr>
        <w:t>2</w:t>
      </w:r>
      <w:r w:rsidRPr="00593B9F">
        <w:rPr>
          <w:rFonts w:hAnsi="ＭＳ 明朝" w:hint="eastAsia"/>
        </w:rPr>
        <w:t xml:space="preserve">号　　　　　　　</w:t>
      </w:r>
      <w:r w:rsidRPr="00593B9F">
        <w:rPr>
          <w:rFonts w:hAnsi="ＭＳ 明朝"/>
        </w:rPr>
        <w:t xml:space="preserve"> </w:t>
      </w:r>
      <w:r w:rsidRPr="00593B9F">
        <w:rPr>
          <w:rFonts w:hAnsi="ＭＳ 明朝" w:hint="eastAsia"/>
        </w:rPr>
        <w:t xml:space="preserve">　　　　　　　</w:t>
      </w:r>
      <w:r w:rsidRPr="00593B9F">
        <w:rPr>
          <w:rFonts w:hAnsi="ＭＳ 明朝"/>
        </w:rPr>
        <w:t xml:space="preserve"> </w:t>
      </w:r>
    </w:p>
    <w:p w:rsidR="000845BC" w:rsidRDefault="004F0FB2" w:rsidP="000845B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0845BC" w:rsidRPr="00593B9F">
        <w:rPr>
          <w:rFonts w:hAnsi="ＭＳ 明朝" w:hint="eastAsia"/>
        </w:rPr>
        <w:t xml:space="preserve">　　年　　月　　日　</w:t>
      </w:r>
    </w:p>
    <w:p w:rsidR="000845BC" w:rsidRPr="00593B9F" w:rsidRDefault="000845BC" w:rsidP="000845BC">
      <w:pPr>
        <w:jc w:val="right"/>
        <w:rPr>
          <w:rFonts w:hAnsi="ＭＳ 明朝"/>
        </w:rPr>
      </w:pP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愛知中部水道企業団</w:t>
      </w:r>
    </w:p>
    <w:p w:rsidR="000845BC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企業長　　　　　　</w:t>
      </w:r>
      <w:r>
        <w:rPr>
          <w:rFonts w:hAnsi="ＭＳ 明朝" w:hint="eastAsia"/>
        </w:rPr>
        <w:t xml:space="preserve">　　</w:t>
      </w:r>
      <w:r w:rsidRPr="00593B9F">
        <w:rPr>
          <w:rFonts w:hAnsi="ＭＳ 明朝" w:hint="eastAsia"/>
        </w:rPr>
        <w:t xml:space="preserve">　殿</w:t>
      </w:r>
    </w:p>
    <w:p w:rsidR="000845BC" w:rsidRDefault="000845BC" w:rsidP="000845BC">
      <w:pPr>
        <w:rPr>
          <w:rFonts w:hAnsi="ＭＳ 明朝"/>
        </w:rPr>
      </w:pPr>
    </w:p>
    <w:p w:rsidR="000845BC" w:rsidRDefault="000845BC" w:rsidP="000845BC">
      <w:pPr>
        <w:ind w:firstLineChars="1800" w:firstLine="3780"/>
        <w:rPr>
          <w:rFonts w:hAnsi="ＭＳ 明朝"/>
          <w:kern w:val="0"/>
        </w:rPr>
      </w:pPr>
      <w:r w:rsidRPr="00593B9F">
        <w:rPr>
          <w:rFonts w:hAnsi="ＭＳ 明朝" w:hint="eastAsia"/>
        </w:rPr>
        <w:t xml:space="preserve">申請者　</w:t>
      </w:r>
      <w:r w:rsidRPr="000845BC">
        <w:rPr>
          <w:rFonts w:hAnsi="ＭＳ 明朝" w:hint="eastAsia"/>
          <w:spacing w:val="525"/>
          <w:kern w:val="0"/>
          <w:fitText w:val="1470" w:id="-1666964992"/>
        </w:rPr>
        <w:t>住</w:t>
      </w:r>
      <w:r w:rsidRPr="000845BC">
        <w:rPr>
          <w:rFonts w:hAnsi="ＭＳ 明朝" w:hint="eastAsia"/>
          <w:kern w:val="0"/>
          <w:fitText w:val="1470" w:id="-1666964992"/>
        </w:rPr>
        <w:t>所</w:t>
      </w:r>
    </w:p>
    <w:p w:rsidR="000845BC" w:rsidRPr="00593B9F" w:rsidRDefault="000845BC" w:rsidP="000845BC">
      <w:pPr>
        <w:ind w:firstLineChars="1850" w:firstLine="4662"/>
        <w:rPr>
          <w:rFonts w:hAnsi="ＭＳ 明朝"/>
        </w:rPr>
      </w:pPr>
      <w:r w:rsidRPr="000845BC">
        <w:rPr>
          <w:rFonts w:hAnsi="ＭＳ 明朝" w:hint="eastAsia"/>
          <w:spacing w:val="21"/>
          <w:kern w:val="0"/>
          <w:fitText w:val="1470" w:id="-1666964991"/>
        </w:rPr>
        <w:t>商号又は名</w:t>
      </w:r>
      <w:r w:rsidRPr="000845BC">
        <w:rPr>
          <w:rFonts w:hAnsi="ＭＳ 明朝" w:hint="eastAsia"/>
          <w:kern w:val="0"/>
          <w:fitText w:val="1470" w:id="-1666964991"/>
        </w:rPr>
        <w:t>称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 xml:space="preserve">　</w:t>
      </w:r>
      <w:r w:rsidRPr="00593B9F">
        <w:rPr>
          <w:rFonts w:hAnsi="ＭＳ 明朝" w:hint="eastAsia"/>
        </w:rPr>
        <w:t xml:space="preserve">　</w:t>
      </w:r>
      <w:r w:rsidRPr="000845BC">
        <w:rPr>
          <w:rFonts w:hAnsi="ＭＳ 明朝" w:hint="eastAsia"/>
          <w:spacing w:val="52"/>
          <w:kern w:val="0"/>
          <w:fitText w:val="1470" w:id="-1666964990"/>
        </w:rPr>
        <w:t>代表者氏</w:t>
      </w:r>
      <w:r w:rsidRPr="000845BC">
        <w:rPr>
          <w:rFonts w:hAnsi="ＭＳ 明朝" w:hint="eastAsia"/>
          <w:spacing w:val="2"/>
          <w:kern w:val="0"/>
          <w:fitText w:val="1470" w:id="-1666964990"/>
        </w:rPr>
        <w:t>名</w:t>
      </w:r>
      <w:r w:rsidRPr="00593B9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/>
        </w:rPr>
        <w:t xml:space="preserve">    </w:t>
      </w:r>
      <w:r w:rsidRPr="000845BC">
        <w:rPr>
          <w:rFonts w:hAnsi="ＭＳ 明朝" w:hint="eastAsia"/>
          <w:spacing w:val="52"/>
          <w:kern w:val="0"/>
          <w:fitText w:val="1470" w:id="-1666964989"/>
        </w:rPr>
        <w:t>連絡責任</w:t>
      </w:r>
      <w:r w:rsidRPr="000845BC">
        <w:rPr>
          <w:rFonts w:hAnsi="ＭＳ 明朝" w:hint="eastAsia"/>
          <w:spacing w:val="2"/>
          <w:kern w:val="0"/>
          <w:fitText w:val="1470" w:id="-1666964989"/>
        </w:rPr>
        <w:t>者</w:t>
      </w:r>
    </w:p>
    <w:p w:rsidR="000845BC" w:rsidRPr="00C13A59" w:rsidRDefault="000845BC" w:rsidP="000845BC">
      <w:pPr>
        <w:ind w:firstLineChars="2200" w:firstLine="4620"/>
        <w:rPr>
          <w:rFonts w:hAnsi="ＭＳ 明朝"/>
        </w:rPr>
      </w:pPr>
      <w:r w:rsidRPr="00593B9F">
        <w:rPr>
          <w:rFonts w:hAnsi="ＭＳ 明朝" w:hint="eastAsia"/>
        </w:rPr>
        <w:t>連絡先電話番号</w:t>
      </w:r>
    </w:p>
    <w:p w:rsidR="000845BC" w:rsidRPr="00593B9F" w:rsidRDefault="000845BC" w:rsidP="000845BC">
      <w:pPr>
        <w:rPr>
          <w:rFonts w:hAnsi="ＭＳ 明朝"/>
        </w:rPr>
      </w:pPr>
    </w:p>
    <w:p w:rsidR="000845BC" w:rsidRPr="00593B9F" w:rsidRDefault="000845BC" w:rsidP="000845BC">
      <w:pPr>
        <w:jc w:val="center"/>
        <w:rPr>
          <w:rFonts w:hAnsi="ＭＳ 明朝"/>
        </w:rPr>
      </w:pPr>
      <w:r w:rsidRPr="00593B9F">
        <w:rPr>
          <w:rFonts w:hAnsi="ＭＳ 明朝" w:hint="eastAsia"/>
          <w:spacing w:val="53"/>
        </w:rPr>
        <w:t>材料継続承認申請</w:t>
      </w:r>
      <w:r w:rsidRPr="00593B9F">
        <w:rPr>
          <w:rFonts w:hAnsi="ＭＳ 明朝" w:hint="eastAsia"/>
        </w:rPr>
        <w:t>書</w:t>
      </w:r>
    </w:p>
    <w:p w:rsidR="000845BC" w:rsidRPr="00593B9F" w:rsidRDefault="000845BC" w:rsidP="000845BC">
      <w:pPr>
        <w:rPr>
          <w:rFonts w:hAnsi="ＭＳ 明朝"/>
        </w:rPr>
      </w:pPr>
    </w:p>
    <w:p w:rsidR="000845BC" w:rsidRPr="00593B9F" w:rsidRDefault="000845BC" w:rsidP="002E332C">
      <w:pPr>
        <w:ind w:firstLineChars="100" w:firstLine="210"/>
        <w:rPr>
          <w:rFonts w:hAnsi="ＭＳ 明朝"/>
        </w:rPr>
      </w:pPr>
      <w:r w:rsidRPr="00593B9F">
        <w:rPr>
          <w:rFonts w:hAnsi="ＭＳ 明朝" w:hint="eastAsia"/>
        </w:rPr>
        <w:t xml:space="preserve">　</w:t>
      </w:r>
      <w:r w:rsidR="004F0FB2">
        <w:rPr>
          <w:rFonts w:hAnsi="ＭＳ 明朝" w:hint="eastAsia"/>
        </w:rPr>
        <w:t xml:space="preserve">　　</w:t>
      </w:r>
      <w:r w:rsidRPr="00593B9F">
        <w:rPr>
          <w:rFonts w:hAnsi="ＭＳ 明朝" w:hint="eastAsia"/>
        </w:rPr>
        <w:t xml:space="preserve">　年　　月　　日付けで材料の承認を受けましたが、　</w:t>
      </w:r>
      <w:r w:rsidR="004F0FB2">
        <w:rPr>
          <w:rFonts w:hAnsi="ＭＳ 明朝" w:hint="eastAsia"/>
        </w:rPr>
        <w:t xml:space="preserve">　　</w:t>
      </w:r>
      <w:r w:rsidRPr="00593B9F">
        <w:rPr>
          <w:rFonts w:hAnsi="ＭＳ 明朝" w:hint="eastAsia"/>
        </w:rPr>
        <w:t xml:space="preserve">　年　　</w:t>
      </w:r>
      <w:r w:rsidRPr="00593B9F">
        <w:rPr>
          <w:rFonts w:hAnsi="ＭＳ 明朝"/>
        </w:rPr>
        <w:t xml:space="preserve"> </w:t>
      </w:r>
      <w:r w:rsidRPr="00593B9F">
        <w:rPr>
          <w:rFonts w:hAnsi="ＭＳ 明朝" w:hint="eastAsia"/>
        </w:rPr>
        <w:t>月</w:t>
      </w:r>
      <w:r w:rsidRPr="00593B9F">
        <w:rPr>
          <w:rFonts w:hAnsi="ＭＳ 明朝"/>
        </w:rPr>
        <w:t xml:space="preserve"> </w:t>
      </w:r>
      <w:r w:rsidRPr="00593B9F">
        <w:rPr>
          <w:rFonts w:hAnsi="ＭＳ 明朝" w:hint="eastAsia"/>
        </w:rPr>
        <w:t xml:space="preserve">　　日をもってその承認期間が満了するため、愛知中部水道企業団使用材料の承認に関する要綱第</w:t>
      </w:r>
      <w:r w:rsidRPr="00593B9F">
        <w:rPr>
          <w:rFonts w:hAnsi="ＭＳ 明朝"/>
        </w:rPr>
        <w:t>2</w:t>
      </w:r>
      <w:r w:rsidRPr="00593B9F">
        <w:rPr>
          <w:rFonts w:hAnsi="ＭＳ 明朝" w:hint="eastAsia"/>
        </w:rPr>
        <w:t>条の規定に基づき関係書類を添えて継続申請します。</w:t>
      </w:r>
    </w:p>
    <w:p w:rsidR="000845BC" w:rsidRPr="00593B9F" w:rsidRDefault="000845BC" w:rsidP="000845BC">
      <w:pPr>
        <w:spacing w:line="210" w:lineRule="exact"/>
        <w:rPr>
          <w:rFonts w:hAnsi="ＭＳ 明朝"/>
        </w:rPr>
      </w:pPr>
    </w:p>
    <w:p w:rsidR="000845BC" w:rsidRPr="00593B9F" w:rsidRDefault="000845BC" w:rsidP="000845BC">
      <w:pPr>
        <w:jc w:val="center"/>
        <w:rPr>
          <w:rFonts w:hAnsi="ＭＳ 明朝"/>
        </w:rPr>
      </w:pPr>
      <w:r w:rsidRPr="00593B9F">
        <w:rPr>
          <w:rFonts w:hAnsi="ＭＳ 明朝" w:hint="eastAsia"/>
        </w:rPr>
        <w:t>記</w:t>
      </w:r>
    </w:p>
    <w:p w:rsidR="000845BC" w:rsidRPr="00593B9F" w:rsidRDefault="000845BC" w:rsidP="000845BC">
      <w:pPr>
        <w:rPr>
          <w:rFonts w:hAnsi="ＭＳ 明朝"/>
          <w:u w:val="thick"/>
        </w:rPr>
      </w:pPr>
    </w:p>
    <w:tbl>
      <w:tblPr>
        <w:tblW w:w="91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6"/>
        <w:gridCol w:w="3046"/>
        <w:gridCol w:w="3046"/>
      </w:tblGrid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8"/>
        </w:trPr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210" w:right="200" w:hanging="21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  <w:r w:rsidRPr="00593B9F">
              <w:rPr>
                <w:rFonts w:hAnsi="ＭＳ 明朝" w:hint="eastAsia"/>
                <w:spacing w:val="30"/>
              </w:rPr>
              <w:t>製品名</w:t>
            </w:r>
            <w:r w:rsidRPr="00593B9F">
              <w:rPr>
                <w:rFonts w:hAnsi="ＭＳ 明朝"/>
              </w:rPr>
              <w:t>(</w:t>
            </w:r>
            <w:r w:rsidRPr="00593B9F">
              <w:rPr>
                <w:rFonts w:hAnsi="ＭＳ 明朝" w:hint="eastAsia"/>
                <w:spacing w:val="30"/>
              </w:rPr>
              <w:t>メーカー</w:t>
            </w:r>
            <w:r w:rsidRPr="00593B9F">
              <w:rPr>
                <w:rFonts w:hAnsi="ＭＳ 明朝" w:hint="eastAsia"/>
              </w:rPr>
              <w:t>名</w:t>
            </w:r>
            <w:r w:rsidRPr="00593B9F">
              <w:rPr>
                <w:rFonts w:hAnsi="ＭＳ 明朝"/>
              </w:rPr>
              <w:t>)</w:t>
            </w:r>
            <w:r w:rsidRPr="00593B9F">
              <w:rPr>
                <w:rFonts w:hAnsi="ＭＳ 明朝" w:hint="eastAsia"/>
              </w:rPr>
              <w:t>及び型式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315" w:right="315"/>
              <w:jc w:val="distribute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>規格及び正式名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315" w:right="315"/>
              <w:jc w:val="distribute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>備考</w:t>
            </w:r>
          </w:p>
          <w:p w:rsidR="000845BC" w:rsidRPr="00593B9F" w:rsidRDefault="000845BC" w:rsidP="003C6458">
            <w:pPr>
              <w:spacing w:line="210" w:lineRule="exact"/>
              <w:ind w:left="100" w:right="100"/>
              <w:jc w:val="center"/>
              <w:rPr>
                <w:rFonts w:hAnsi="ＭＳ 明朝"/>
              </w:rPr>
            </w:pPr>
            <w:r w:rsidRPr="00593B9F">
              <w:rPr>
                <w:rFonts w:hAnsi="ＭＳ 明朝"/>
              </w:rPr>
              <w:t>(</w:t>
            </w:r>
            <w:r w:rsidRPr="00593B9F">
              <w:rPr>
                <w:rFonts w:hAnsi="ＭＳ 明朝" w:hint="eastAsia"/>
                <w:spacing w:val="70"/>
              </w:rPr>
              <w:t>承認番</w:t>
            </w:r>
            <w:r w:rsidRPr="00593B9F">
              <w:rPr>
                <w:rFonts w:hAnsi="ＭＳ 明朝" w:hint="eastAsia"/>
              </w:rPr>
              <w:t>号</w:t>
            </w:r>
            <w:r w:rsidRPr="00593B9F">
              <w:rPr>
                <w:rFonts w:hAnsi="ＭＳ 明朝"/>
              </w:rPr>
              <w:t>)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8"/>
        </w:trPr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8"/>
        </w:trPr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8"/>
        </w:trPr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8"/>
        </w:trPr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8"/>
        </w:trPr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8"/>
        </w:trPr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46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</w:tr>
    </w:tbl>
    <w:p w:rsidR="000845BC" w:rsidRPr="00593B9F" w:rsidRDefault="000845BC" w:rsidP="000845BC">
      <w:pPr>
        <w:spacing w:before="120"/>
        <w:rPr>
          <w:rFonts w:hAnsi="ＭＳ 明朝"/>
        </w:rPr>
      </w:pPr>
      <w:r w:rsidRPr="00593B9F">
        <w:rPr>
          <w:rFonts w:hAnsi="ＭＳ 明朝"/>
        </w:rPr>
        <w:t>(</w:t>
      </w:r>
      <w:r w:rsidRPr="00593B9F">
        <w:rPr>
          <w:rFonts w:hAnsi="ＭＳ 明朝" w:hint="eastAsia"/>
        </w:rPr>
        <w:t>注</w:t>
      </w:r>
      <w:r w:rsidRPr="00593B9F">
        <w:rPr>
          <w:rFonts w:hAnsi="ＭＳ 明朝"/>
        </w:rPr>
        <w:t>) 1</w:t>
      </w:r>
      <w:r w:rsidRPr="00593B9F">
        <w:rPr>
          <w:rFonts w:hAnsi="ＭＳ 明朝" w:hint="eastAsia"/>
        </w:rPr>
        <w:t xml:space="preserve">　提出部数は</w:t>
      </w:r>
      <w:r w:rsidRPr="00593B9F">
        <w:rPr>
          <w:rFonts w:hAnsi="ＭＳ 明朝"/>
        </w:rPr>
        <w:t>2</w:t>
      </w:r>
      <w:r w:rsidRPr="00593B9F">
        <w:rPr>
          <w:rFonts w:hAnsi="ＭＳ 明朝" w:hint="eastAsia"/>
        </w:rPr>
        <w:t>部とする。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</w:t>
      </w:r>
      <w:r w:rsidRPr="00593B9F">
        <w:rPr>
          <w:rFonts w:hAnsi="ＭＳ 明朝"/>
        </w:rPr>
        <w:t xml:space="preserve"> </w:t>
      </w:r>
      <w:r w:rsidRPr="00593B9F">
        <w:rPr>
          <w:rFonts w:hAnsi="ＭＳ 明朝" w:hint="eastAsia"/>
        </w:rPr>
        <w:t xml:space="preserve">　</w:t>
      </w:r>
      <w:r w:rsidRPr="00593B9F">
        <w:rPr>
          <w:rFonts w:hAnsi="ＭＳ 明朝"/>
        </w:rPr>
        <w:t>2</w:t>
      </w:r>
      <w:r w:rsidRPr="00593B9F">
        <w:rPr>
          <w:rFonts w:hAnsi="ＭＳ 明朝" w:hint="eastAsia"/>
        </w:rPr>
        <w:t xml:space="preserve">　添付書類</w:t>
      </w:r>
    </w:p>
    <w:p w:rsidR="000845BC" w:rsidRPr="00593B9F" w:rsidRDefault="000845BC" w:rsidP="000845BC">
      <w:pPr>
        <w:ind w:firstLineChars="300" w:firstLine="630"/>
        <w:rPr>
          <w:rFonts w:hAnsi="ＭＳ 明朝"/>
        </w:rPr>
      </w:pPr>
      <w:r w:rsidRPr="00593B9F">
        <w:rPr>
          <w:rFonts w:hAnsi="ＭＳ 明朝"/>
        </w:rPr>
        <w:t xml:space="preserve">(1) </w:t>
      </w:r>
      <w:r w:rsidRPr="00593B9F">
        <w:rPr>
          <w:rFonts w:hAnsi="ＭＳ 明朝" w:hint="eastAsia"/>
        </w:rPr>
        <w:t xml:space="preserve">製品の製作申請図面及び仕様書等　</w:t>
      </w:r>
      <w:r w:rsidRPr="00593B9F">
        <w:rPr>
          <w:rFonts w:hAnsi="ＭＳ 明朝"/>
        </w:rPr>
        <w:t xml:space="preserve">(2) </w:t>
      </w:r>
      <w:r w:rsidRPr="00593B9F">
        <w:rPr>
          <w:rFonts w:hAnsi="ＭＳ 明朝" w:hint="eastAsia"/>
        </w:rPr>
        <w:t xml:space="preserve">会社概要　</w:t>
      </w:r>
    </w:p>
    <w:p w:rsidR="000845BC" w:rsidRPr="00593B9F" w:rsidRDefault="000845BC" w:rsidP="000845BC">
      <w:pPr>
        <w:ind w:firstLineChars="300" w:firstLine="630"/>
        <w:rPr>
          <w:rFonts w:hAnsi="ＭＳ 明朝"/>
        </w:rPr>
      </w:pPr>
      <w:r w:rsidRPr="00593B9F">
        <w:rPr>
          <w:rFonts w:hAnsi="ＭＳ 明朝"/>
        </w:rPr>
        <w:t xml:space="preserve">(3) </w:t>
      </w:r>
      <w:r w:rsidRPr="00593B9F">
        <w:rPr>
          <w:rFonts w:hAnsi="ＭＳ 明朝" w:hint="eastAsia"/>
        </w:rPr>
        <w:t>工場の品質管理の体制が証明できるもの又は品質管理体制表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　</w:t>
      </w:r>
      <w:r w:rsidRPr="00593B9F">
        <w:rPr>
          <w:rFonts w:hAnsi="ＭＳ 明朝"/>
        </w:rPr>
        <w:t xml:space="preserve">(4) </w:t>
      </w:r>
      <w:r w:rsidRPr="00593B9F">
        <w:rPr>
          <w:rFonts w:hAnsi="ＭＳ 明朝" w:hint="eastAsia"/>
        </w:rPr>
        <w:t>品質証明書（材料試験成績書他）</w:t>
      </w:r>
      <w:r w:rsidRPr="00593B9F">
        <w:rPr>
          <w:rFonts w:hAnsi="ＭＳ 明朝"/>
        </w:rPr>
        <w:t xml:space="preserve">(5) </w:t>
      </w:r>
      <w:r w:rsidRPr="00593B9F">
        <w:rPr>
          <w:rFonts w:hAnsi="ＭＳ 明朝" w:hint="eastAsia"/>
        </w:rPr>
        <w:t>カタログ</w:t>
      </w:r>
    </w:p>
    <w:p w:rsidR="000845BC" w:rsidRPr="00593B9F" w:rsidRDefault="000845BC" w:rsidP="000845BC">
      <w:pPr>
        <w:ind w:firstLineChars="300" w:firstLine="630"/>
        <w:rPr>
          <w:rFonts w:hAnsi="ＭＳ 明朝"/>
        </w:rPr>
      </w:pPr>
      <w:r w:rsidRPr="00593B9F">
        <w:rPr>
          <w:rFonts w:hAnsi="ＭＳ 明朝"/>
        </w:rPr>
        <w:t xml:space="preserve">(6) </w:t>
      </w:r>
      <w:r w:rsidRPr="00593B9F">
        <w:rPr>
          <w:rFonts w:hAnsi="ＭＳ 明朝" w:hint="eastAsia"/>
        </w:rPr>
        <w:t>写真</w:t>
      </w:r>
      <w:r w:rsidRPr="00593B9F">
        <w:rPr>
          <w:rFonts w:hAnsi="ＭＳ 明朝"/>
        </w:rPr>
        <w:t>(3</w:t>
      </w:r>
      <w:r w:rsidRPr="00593B9F">
        <w:rPr>
          <w:rFonts w:hAnsi="ＭＳ 明朝" w:hint="eastAsia"/>
        </w:rPr>
        <w:t>面、構造詳細が判るもの</w:t>
      </w:r>
      <w:r w:rsidRPr="00593B9F">
        <w:rPr>
          <w:rFonts w:hAnsi="ＭＳ 明朝"/>
        </w:rPr>
        <w:t xml:space="preserve">) (7) </w:t>
      </w:r>
      <w:r w:rsidRPr="00593B9F">
        <w:rPr>
          <w:rFonts w:hAnsi="ＭＳ 明朝" w:hint="eastAsia"/>
        </w:rPr>
        <w:t xml:space="preserve">納入実績表　</w:t>
      </w:r>
      <w:r w:rsidRPr="00593B9F">
        <w:rPr>
          <w:rFonts w:hAnsi="ＭＳ 明朝"/>
        </w:rPr>
        <w:t xml:space="preserve">(8) </w:t>
      </w:r>
      <w:r w:rsidRPr="00593B9F">
        <w:rPr>
          <w:rFonts w:hAnsi="ＭＳ 明朝" w:hint="eastAsia"/>
        </w:rPr>
        <w:t>商標</w:t>
      </w:r>
      <w:r w:rsidRPr="00593B9F">
        <w:rPr>
          <w:rFonts w:hAnsi="ＭＳ 明朝"/>
        </w:rPr>
        <w:t>(2cm</w:t>
      </w:r>
      <w:r w:rsidRPr="00593B9F">
        <w:rPr>
          <w:rFonts w:hAnsi="ＭＳ 明朝" w:hint="eastAsia"/>
        </w:rPr>
        <w:t>×</w:t>
      </w:r>
      <w:r w:rsidRPr="00593B9F">
        <w:rPr>
          <w:rFonts w:hAnsi="ＭＳ 明朝"/>
        </w:rPr>
        <w:t>2cm)</w:t>
      </w:r>
    </w:p>
    <w:p w:rsidR="000845BC" w:rsidRPr="00C13A59" w:rsidRDefault="000845BC" w:rsidP="002E332C">
      <w:pPr>
        <w:ind w:firstLineChars="300" w:firstLine="630"/>
        <w:rPr>
          <w:rFonts w:cs="ＭＳ 明朝"/>
          <w:color w:val="000000"/>
          <w:kern w:val="0"/>
          <w:sz w:val="22"/>
          <w:szCs w:val="22"/>
        </w:rPr>
      </w:pPr>
      <w:r w:rsidRPr="00593B9F">
        <w:rPr>
          <w:rFonts w:hAnsi="ＭＳ 明朝"/>
        </w:rPr>
        <w:t xml:space="preserve">(9) </w:t>
      </w:r>
      <w:r w:rsidRPr="00593B9F">
        <w:rPr>
          <w:rFonts w:hAnsi="ＭＳ 明朝" w:hint="eastAsia"/>
        </w:rPr>
        <w:t xml:space="preserve">単価見積書　</w:t>
      </w:r>
      <w:r w:rsidRPr="00593B9F">
        <w:rPr>
          <w:rFonts w:hAnsi="ＭＳ 明朝"/>
        </w:rPr>
        <w:t xml:space="preserve">(10) </w:t>
      </w:r>
      <w:r w:rsidRPr="00593B9F">
        <w:rPr>
          <w:rFonts w:hAnsi="ＭＳ 明朝" w:hint="eastAsia"/>
        </w:rPr>
        <w:t>その他企業長が必要と認めた書類</w:t>
      </w:r>
    </w:p>
    <w:sectPr w:rsidR="000845BC" w:rsidRPr="00C13A5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8C" w:rsidRDefault="00B8238C" w:rsidP="00A62F8C">
      <w:r>
        <w:separator/>
      </w:r>
    </w:p>
  </w:endnote>
  <w:endnote w:type="continuationSeparator" w:id="0">
    <w:p w:rsidR="00B8238C" w:rsidRDefault="00B8238C" w:rsidP="00A6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8C" w:rsidRDefault="00B8238C" w:rsidP="00A62F8C">
      <w:r>
        <w:separator/>
      </w:r>
    </w:p>
  </w:footnote>
  <w:footnote w:type="continuationSeparator" w:id="0">
    <w:p w:rsidR="00B8238C" w:rsidRDefault="00B8238C" w:rsidP="00A6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8"/>
    <w:rsid w:val="00002CFC"/>
    <w:rsid w:val="00041566"/>
    <w:rsid w:val="00064A13"/>
    <w:rsid w:val="00070E32"/>
    <w:rsid w:val="000845BC"/>
    <w:rsid w:val="000B27BB"/>
    <w:rsid w:val="0010559F"/>
    <w:rsid w:val="00173142"/>
    <w:rsid w:val="00180610"/>
    <w:rsid w:val="001935CE"/>
    <w:rsid w:val="001D3632"/>
    <w:rsid w:val="001E3389"/>
    <w:rsid w:val="00205150"/>
    <w:rsid w:val="00216D3B"/>
    <w:rsid w:val="002224E7"/>
    <w:rsid w:val="0023101B"/>
    <w:rsid w:val="00246BC3"/>
    <w:rsid w:val="00252CC4"/>
    <w:rsid w:val="00261E84"/>
    <w:rsid w:val="002D25FD"/>
    <w:rsid w:val="002D4280"/>
    <w:rsid w:val="002E332C"/>
    <w:rsid w:val="002F30A2"/>
    <w:rsid w:val="00330735"/>
    <w:rsid w:val="00342DA9"/>
    <w:rsid w:val="00344832"/>
    <w:rsid w:val="00356A91"/>
    <w:rsid w:val="003632BD"/>
    <w:rsid w:val="00375C27"/>
    <w:rsid w:val="003B69D0"/>
    <w:rsid w:val="003C6458"/>
    <w:rsid w:val="003D3878"/>
    <w:rsid w:val="003F5D43"/>
    <w:rsid w:val="00413480"/>
    <w:rsid w:val="004221D4"/>
    <w:rsid w:val="00423E0A"/>
    <w:rsid w:val="004254CB"/>
    <w:rsid w:val="00441F91"/>
    <w:rsid w:val="0045603F"/>
    <w:rsid w:val="00461EAA"/>
    <w:rsid w:val="0046638D"/>
    <w:rsid w:val="00466CC7"/>
    <w:rsid w:val="004774A2"/>
    <w:rsid w:val="004B2C5B"/>
    <w:rsid w:val="004F0FB2"/>
    <w:rsid w:val="00503AFE"/>
    <w:rsid w:val="0054017E"/>
    <w:rsid w:val="00576B0F"/>
    <w:rsid w:val="00585FBA"/>
    <w:rsid w:val="00590701"/>
    <w:rsid w:val="00593B9F"/>
    <w:rsid w:val="005A11BB"/>
    <w:rsid w:val="005B5B51"/>
    <w:rsid w:val="005C18C3"/>
    <w:rsid w:val="00636D4D"/>
    <w:rsid w:val="00644394"/>
    <w:rsid w:val="00682A4A"/>
    <w:rsid w:val="006B38D8"/>
    <w:rsid w:val="006E5CF0"/>
    <w:rsid w:val="006F00A2"/>
    <w:rsid w:val="00726E21"/>
    <w:rsid w:val="00732447"/>
    <w:rsid w:val="00735BE3"/>
    <w:rsid w:val="00737BF2"/>
    <w:rsid w:val="00740F52"/>
    <w:rsid w:val="007442B9"/>
    <w:rsid w:val="00745389"/>
    <w:rsid w:val="0075223F"/>
    <w:rsid w:val="007721B2"/>
    <w:rsid w:val="007A03AA"/>
    <w:rsid w:val="007A6F22"/>
    <w:rsid w:val="007A79C1"/>
    <w:rsid w:val="007B3D69"/>
    <w:rsid w:val="007C05CA"/>
    <w:rsid w:val="007D3BD3"/>
    <w:rsid w:val="00802CD0"/>
    <w:rsid w:val="008A1D25"/>
    <w:rsid w:val="008E6974"/>
    <w:rsid w:val="00917BC9"/>
    <w:rsid w:val="00942F0F"/>
    <w:rsid w:val="00945378"/>
    <w:rsid w:val="00965639"/>
    <w:rsid w:val="00973778"/>
    <w:rsid w:val="00995C67"/>
    <w:rsid w:val="009975C1"/>
    <w:rsid w:val="009A5F91"/>
    <w:rsid w:val="009D6B17"/>
    <w:rsid w:val="00A62F8C"/>
    <w:rsid w:val="00A6377C"/>
    <w:rsid w:val="00A70F89"/>
    <w:rsid w:val="00AC62C0"/>
    <w:rsid w:val="00AE6E06"/>
    <w:rsid w:val="00AF2CFC"/>
    <w:rsid w:val="00AF7543"/>
    <w:rsid w:val="00B11E0E"/>
    <w:rsid w:val="00B13D0F"/>
    <w:rsid w:val="00B150E3"/>
    <w:rsid w:val="00B25444"/>
    <w:rsid w:val="00B4365E"/>
    <w:rsid w:val="00B8238C"/>
    <w:rsid w:val="00BE48A8"/>
    <w:rsid w:val="00C03664"/>
    <w:rsid w:val="00C13A59"/>
    <w:rsid w:val="00C21A0D"/>
    <w:rsid w:val="00C3185E"/>
    <w:rsid w:val="00C45CF1"/>
    <w:rsid w:val="00C60446"/>
    <w:rsid w:val="00C60A00"/>
    <w:rsid w:val="00C905C1"/>
    <w:rsid w:val="00CB08CD"/>
    <w:rsid w:val="00CB5C42"/>
    <w:rsid w:val="00D337D7"/>
    <w:rsid w:val="00D83B66"/>
    <w:rsid w:val="00D90FA2"/>
    <w:rsid w:val="00D96B46"/>
    <w:rsid w:val="00DA6479"/>
    <w:rsid w:val="00DC147A"/>
    <w:rsid w:val="00DD0E9E"/>
    <w:rsid w:val="00DD17ED"/>
    <w:rsid w:val="00E03A3C"/>
    <w:rsid w:val="00E12BF3"/>
    <w:rsid w:val="00E53B96"/>
    <w:rsid w:val="00E5480C"/>
    <w:rsid w:val="00E5797B"/>
    <w:rsid w:val="00E7026E"/>
    <w:rsid w:val="00E97158"/>
    <w:rsid w:val="00E97A54"/>
    <w:rsid w:val="00EA6580"/>
    <w:rsid w:val="00F07BF2"/>
    <w:rsid w:val="00F134F4"/>
    <w:rsid w:val="00F37BBE"/>
    <w:rsid w:val="00F47E59"/>
    <w:rsid w:val="00F54CA8"/>
    <w:rsid w:val="00F670AF"/>
    <w:rsid w:val="00F75093"/>
    <w:rsid w:val="00F85076"/>
    <w:rsid w:val="00F87680"/>
    <w:rsid w:val="00F91C01"/>
    <w:rsid w:val="00FA5034"/>
    <w:rsid w:val="00FB4C2E"/>
    <w:rsid w:val="00FC343E"/>
    <w:rsid w:val="00FE5F8F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0E9F52-5038-4EBD-B4E1-ECDCFC18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F00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00A2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726E21"/>
    <w:pPr>
      <w:jc w:val="center"/>
    </w:pPr>
    <w:rPr>
      <w:u w:val="thick"/>
    </w:rPr>
  </w:style>
  <w:style w:type="character" w:customStyle="1" w:styleId="aa">
    <w:name w:val="記 (文字)"/>
    <w:basedOn w:val="a0"/>
    <w:link w:val="a9"/>
    <w:uiPriority w:val="99"/>
    <w:locked/>
    <w:rsid w:val="00726E21"/>
    <w:rPr>
      <w:rFonts w:ascii="ＭＳ 明朝" w:hAnsi="Courier New" w:cs="Times New Roman"/>
      <w:kern w:val="2"/>
      <w:sz w:val="21"/>
      <w:u w:val="thick"/>
    </w:rPr>
  </w:style>
  <w:style w:type="paragraph" w:styleId="ab">
    <w:name w:val="Closing"/>
    <w:basedOn w:val="a"/>
    <w:link w:val="ac"/>
    <w:uiPriority w:val="99"/>
    <w:unhideWhenUsed/>
    <w:rsid w:val="00726E21"/>
    <w:pPr>
      <w:jc w:val="right"/>
    </w:pPr>
    <w:rPr>
      <w:u w:val="thick"/>
    </w:rPr>
  </w:style>
  <w:style w:type="character" w:customStyle="1" w:styleId="ac">
    <w:name w:val="結語 (文字)"/>
    <w:basedOn w:val="a0"/>
    <w:link w:val="ab"/>
    <w:uiPriority w:val="99"/>
    <w:locked/>
    <w:rsid w:val="00726E21"/>
    <w:rPr>
      <w:rFonts w:ascii="ＭＳ 明朝" w:hAnsi="Courier New" w:cs="Times New Roman"/>
      <w:kern w:val="2"/>
      <w:sz w:val="21"/>
      <w:u w:val="thick"/>
    </w:rPr>
  </w:style>
  <w:style w:type="paragraph" w:styleId="ad">
    <w:name w:val="Body Text Indent"/>
    <w:basedOn w:val="a"/>
    <w:link w:val="ae"/>
    <w:uiPriority w:val="99"/>
    <w:rsid w:val="000845BC"/>
    <w:pPr>
      <w:wordWrap/>
      <w:overflowPunct/>
      <w:autoSpaceDE/>
      <w:autoSpaceDN/>
      <w:ind w:left="1"/>
    </w:pPr>
    <w:rPr>
      <w:rFonts w:ascii="Century" w:hAnsi="Century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0845B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064C-2BF0-458D-98A4-59AB86A7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316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愛知中部水道企業団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鈴木 和也</cp:lastModifiedBy>
  <cp:revision>2</cp:revision>
  <cp:lastPrinted>2016-01-25T06:55:00Z</cp:lastPrinted>
  <dcterms:created xsi:type="dcterms:W3CDTF">2021-12-20T07:34:00Z</dcterms:created>
  <dcterms:modified xsi:type="dcterms:W3CDTF">2021-12-20T07:34:00Z</dcterms:modified>
</cp:coreProperties>
</file>